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549AB">
      <w:r>
        <w:rPr>
          <w:noProof/>
          <w:lang w:val="en-US"/>
        </w:rPr>
        <w:pict>
          <v:group id="_x0000_s1062" style="position:absolute;margin-left:341.2pt;margin-top:-45.1pt;width:144.2pt;height:62.1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433323" w:rsidRPr="00433323" w:rsidRDefault="00802C7B" w:rsidP="00433323">
                          <w:pPr>
                            <w:rPr>
                              <w:rStyle w:val="Style2"/>
                            </w:rPr>
                          </w:pPr>
                          <w:r>
                            <w:rPr>
                              <w:rStyle w:val="Style2"/>
                            </w:rPr>
                            <w:t>CONANI-CCC-cP-2022-0038</w:t>
                          </w:r>
                          <w:bookmarkStart w:id="0" w:name="_GoBack"/>
                          <w:bookmarkEnd w:id="0"/>
                        </w:p>
                        <w:p w:rsidR="005A4C59" w:rsidRPr="00535962" w:rsidRDefault="004549AB" w:rsidP="005A4C5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433323">
                      <w:pPr>
                        <w:rPr>
                          <w:lang w:val="en-US"/>
                        </w:rPr>
                      </w:pPr>
                      <w:r w:rsidRPr="00433323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253A137F" wp14:editId="400AB040">
                            <wp:extent cx="845820" cy="56388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35962" w:rsidRPr="00535962" w:rsidRDefault="004549AB" w:rsidP="00535962">
      <w:r>
        <w:pict>
          <v:shape id="Cuadro de texto 18" o:spid="_x0000_s1068" type="#_x0000_t202" style="position:absolute;margin-left:74.75pt;margin-top:11.6pt;width:294.85pt;height:22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CZksXGMAgAAHwUAAA4AAAAAAAAAAAAAAAAALgIAAGRycy9lMm9Eb2MueG1sUEsBAi0A&#10;FAAGAAgAAAAhAGonIEnfAAAADAEAAA8AAAAAAAAAAAAAAAAA5gQAAGRycy9kb3ducmV2LnhtbFBL&#10;BQYAAAAABAAEAPMAAADyBQAAAAA=&#10;" stroked="f">
            <v:textbox>
              <w:txbxContent>
                <w:p w:rsidR="00433323" w:rsidRPr="002E1412" w:rsidRDefault="004549AB" w:rsidP="00433323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433323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549A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549AB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549AB">
                    <w:fldChar w:fldCharType="begin"/>
                  </w:r>
                  <w:r w:rsidR="004549AB">
                    <w:instrText xml:space="preserve"> NUMPAGES   \* MERGEFORMAT </w:instrText>
                  </w:r>
                  <w:r w:rsidR="004549AB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4549A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549A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AB" w:rsidRDefault="004549AB" w:rsidP="001007E7">
      <w:pPr>
        <w:spacing w:after="0" w:line="240" w:lineRule="auto"/>
      </w:pPr>
      <w:r>
        <w:separator/>
      </w:r>
    </w:p>
  </w:endnote>
  <w:endnote w:type="continuationSeparator" w:id="0">
    <w:p w:rsidR="004549AB" w:rsidRDefault="004549A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549AB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AB" w:rsidRDefault="004549AB" w:rsidP="001007E7">
      <w:pPr>
        <w:spacing w:after="0" w:line="240" w:lineRule="auto"/>
      </w:pPr>
      <w:r>
        <w:separator/>
      </w:r>
    </w:p>
  </w:footnote>
  <w:footnote w:type="continuationSeparator" w:id="0">
    <w:p w:rsidR="004549AB" w:rsidRDefault="004549A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4549AB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02C7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4549AB">
                  <w:fldChar w:fldCharType="begin"/>
                </w:r>
                <w:r w:rsidR="004549AB">
                  <w:instrText xml:space="preserve"> NUMPAGES   \* MERGEFORMAT </w:instrText>
                </w:r>
                <w:r w:rsidR="004549AB">
                  <w:fldChar w:fldCharType="separate"/>
                </w:r>
                <w:r w:rsidR="00802C7B" w:rsidRPr="00802C7B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4549AB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3323"/>
    <w:rsid w:val="004379A6"/>
    <w:rsid w:val="004549AB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02C7B"/>
    <w:rsid w:val="0082707E"/>
    <w:rsid w:val="00886723"/>
    <w:rsid w:val="008B3AE5"/>
    <w:rsid w:val="008C388B"/>
    <w:rsid w:val="00A11511"/>
    <w:rsid w:val="00A15790"/>
    <w:rsid w:val="00A16099"/>
    <w:rsid w:val="00A4741C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2EC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9578BF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E6E7-CE2E-47C6-B687-7BECE14F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9</cp:revision>
  <cp:lastPrinted>2011-03-04T18:36:00Z</cp:lastPrinted>
  <dcterms:created xsi:type="dcterms:W3CDTF">2011-03-04T18:38:00Z</dcterms:created>
  <dcterms:modified xsi:type="dcterms:W3CDTF">2022-08-19T18:55:00Z</dcterms:modified>
</cp:coreProperties>
</file>