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D428B">
      <w:r>
        <w:pict>
          <v:group id="Group 3" o:spid="_x0000_s1051" style="position:absolute;margin-left:350.45pt;margin-top:-62pt;width:163.35pt;height:90.15pt;z-index:251697152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">
            <v:group id="Group 4" o:spid="_x0000_s1052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group id="Group 5" o:spid="_x0000_s1053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4" type="#_x0000_t202" style="position:absolute;left:9091;top:1077;width:2069;height: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  <w:rFonts w:ascii="Arial Narrow" w:hAnsi="Arial Narrow"/>
                            <w:sz w:val="20"/>
                            <w:szCs w:val="20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CONANI-CCC-cP</w:t>
                            </w:r>
                            <w: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-2022-00</w:t>
                            </w:r>
                            <w:r w:rsidR="006C5664">
                              <w:rPr>
                                <w:rStyle w:val="Style2"/>
                              </w:rPr>
                              <w:t>38</w:t>
                            </w:r>
                          </w:p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6F346A" w:rsidRPr="00C131DA" w:rsidRDefault="00ED428B" w:rsidP="006F346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5" type="#_x0000_t202" style="position:absolute;left:9151;top:72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<v:textbox style="mso-next-textbox:#Text Box 7">
                    <w:txbxContent>
                      <w:p w:rsidR="006F346A" w:rsidRPr="00C131DA" w:rsidRDefault="006F346A" w:rsidP="006F346A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6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9" o:spid="_x0000_s1057" type="#_x0000_t202" style="position:absolute;left:9151;top:1805;width:2009;height:62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  <w:rFonts w:ascii="Arial Narrow" w:hAnsi="Arial Narrow"/>
                            <w:szCs w:val="20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t>CONANI-CCC-cP-2022-00</w:t>
                            </w:r>
                            <w:r w:rsidR="006C5664">
                              <w:rPr>
                                <w:rStyle w:val="Style4"/>
                              </w:rPr>
                              <w:t>38</w:t>
                            </w:r>
                            <w:bookmarkStart w:id="0" w:name="_GoBack"/>
                            <w:bookmarkEnd w:id="0"/>
                          </w:p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</w:p>
                          <w:p w:rsidR="006F346A" w:rsidRPr="00C131DA" w:rsidRDefault="00ED428B" w:rsidP="006F346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58" type="#_x0000_t202" style="position:absolute;left:9151;top:144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<v:textbox style="mso-next-textbox:#Text Box 10">
                    <w:txbxContent>
                      <w:p w:rsidR="006F346A" w:rsidRPr="00C131DA" w:rsidRDefault="006F346A" w:rsidP="006F34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59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</v:group>
        </w:pict>
      </w:r>
      <w:r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4.85pt;margin-top:-34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6F346A">
                      <w:pPr>
                        <w:rPr>
                          <w:lang w:val="en-US"/>
                        </w:rPr>
                      </w:pPr>
                      <w:r w:rsidRPr="006F346A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0A314ACE" wp14:editId="200F6840">
                            <wp:extent cx="845820" cy="56388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2B5CA6" w:rsidRPr="002B5CA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D428B" w:rsidP="00535962">
      <w:r>
        <w:pict>
          <v:shape id="Cuadro de texto 18" o:spid="_x0000_s1069" type="#_x0000_t202" style="position:absolute;margin-left:86.6pt;margin-top:6.15pt;width:294.85pt;height:22pt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" stroked="f">
            <v:textbox>
              <w:txbxContent>
                <w:p w:rsidR="006F346A" w:rsidRPr="002E1412" w:rsidRDefault="00ED428B" w:rsidP="006F346A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6F346A">
                        <w:rPr>
                          <w:rStyle w:val="Style6"/>
                          <w:sz w:val="24"/>
                          <w:szCs w:val="24"/>
                        </w:rPr>
                        <w:t xml:space="preserve">CONSEJO NACIONAL PARA LA NIÑEZ Y LA ADOLESCENCIA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8.8pt;margin-top:12.5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ED428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D428B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3pt;margin-top:12.5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E4CA7" w:rsidRPr="00BE4CA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28B" w:rsidRDefault="00ED428B" w:rsidP="001007E7">
      <w:pPr>
        <w:spacing w:after="0" w:line="240" w:lineRule="auto"/>
      </w:pPr>
      <w:r>
        <w:separator/>
      </w:r>
    </w:p>
  </w:endnote>
  <w:endnote w:type="continuationSeparator" w:id="0">
    <w:p w:rsidR="00ED428B" w:rsidRDefault="00ED428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428B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ED428B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28B" w:rsidRDefault="00ED428B" w:rsidP="001007E7">
      <w:pPr>
        <w:spacing w:after="0" w:line="240" w:lineRule="auto"/>
      </w:pPr>
      <w:r>
        <w:separator/>
      </w:r>
    </w:p>
  </w:footnote>
  <w:footnote w:type="continuationSeparator" w:id="0">
    <w:p w:rsidR="00ED428B" w:rsidRDefault="00ED428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24924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A0B96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C5664"/>
    <w:rsid w:val="006D38F2"/>
    <w:rsid w:val="006F28AA"/>
    <w:rsid w:val="006F346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D428B"/>
    <w:rsid w:val="00EE1E7B"/>
    <w:rsid w:val="00F225BF"/>
    <w:rsid w:val="00F53753"/>
    <w:rsid w:val="00F7167E"/>
    <w:rsid w:val="00F7443C"/>
    <w:rsid w:val="00F9504D"/>
    <w:rsid w:val="00F954CF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5A3C608C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6F17-1520-41D0-9B57-11B875D6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7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8</cp:revision>
  <cp:lastPrinted>2011-03-04T18:41:00Z</cp:lastPrinted>
  <dcterms:created xsi:type="dcterms:W3CDTF">2011-03-04T18:42:00Z</dcterms:created>
  <dcterms:modified xsi:type="dcterms:W3CDTF">2022-08-19T18:56:00Z</dcterms:modified>
</cp:coreProperties>
</file>