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D2891">
      <w:r>
        <w:pict>
          <v:group id="Group 3" o:spid="_x0000_s1051" style="position:absolute;margin-left:350.45pt;margin-top:-62pt;width:163.35pt;height:90.15pt;z-index:251697152" coordorigin="9091,720" coordsize="2069,1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">
            <v:group id="Group 4" o:spid="_x0000_s1052" style="position:absolute;left:9091;top:720;width:2069;height:1709" coordorigin="9091,720" coordsize="2069,1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group id="Group 5" o:spid="_x0000_s1053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4" type="#_x0000_t202" style="position:absolute;left:9091;top:1077;width:2069;height:543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  <w:rFonts w:ascii="Arial Narrow" w:hAnsi="Arial Narrow"/>
                            <w:sz w:val="20"/>
                            <w:szCs w:val="20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CONANI-CCC-cP</w:t>
                            </w:r>
                            <w: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-2022-00</w:t>
                            </w:r>
                            <w:r w:rsidR="00C728C2">
                              <w:rPr>
                                <w:rStyle w:val="Style2"/>
                              </w:rPr>
                              <w:t>4</w:t>
                            </w:r>
                            <w:r w:rsidR="006737D8">
                              <w:rPr>
                                <w:rStyle w:val="Style2"/>
                              </w:rPr>
                              <w:t>0</w:t>
                            </w:r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6F346A" w:rsidRPr="00C131DA" w:rsidRDefault="003D2891" w:rsidP="006F346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5" type="#_x0000_t202" style="position:absolute;left:9151;top:72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<v:textbox style="mso-next-textbox:#Text Box 7">
                    <w:txbxContent>
                      <w:p w:rsidR="006F346A" w:rsidRPr="00C131DA" w:rsidRDefault="006F346A" w:rsidP="006F346A">
                        <w:pPr>
                          <w:jc w:val="center"/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color w:val="FFFFFF"/>
                            <w:sz w:val="20"/>
                            <w:szCs w:val="20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6" style="position:absolute;left:9151;top:1440;width:2009;height:989" coordorigin="9151,1440" coordsize="2009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9" o:spid="_x0000_s1057" type="#_x0000_t202" style="position:absolute;left:9151;top:1805;width:2009;height:624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<v:textbox style="mso-next-textbox:#Text Box 9" inset=",0">
                    <w:txbxContent>
                      <w:sdt>
                        <w:sdtPr>
                          <w:rPr>
                            <w:rStyle w:val="Style4"/>
                            <w:rFonts w:ascii="Arial Narrow" w:hAnsi="Arial Narrow"/>
                            <w:szCs w:val="20"/>
                          </w:rPr>
                          <w:alias w:val="No. de Documento"/>
                          <w:tag w:val="No. de Documento"/>
                          <w:id w:val="13417748"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  <w:r w:rsidRPr="00C131DA"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t>CONANI-CCC-cP-2022-00</w:t>
                            </w:r>
                            <w:r w:rsidR="00C728C2">
                              <w:rPr>
                                <w:rStyle w:val="Style4"/>
                              </w:rPr>
                              <w:t>4</w:t>
                            </w:r>
                            <w:r w:rsidR="006737D8">
                              <w:rPr>
                                <w:rStyle w:val="Style4"/>
                              </w:rPr>
                              <w:t>0</w:t>
                            </w:r>
                            <w:bookmarkStart w:id="0" w:name="_GoBack"/>
                            <w:bookmarkEnd w:id="0"/>
                          </w:p>
                          <w:p w:rsidR="006F346A" w:rsidRPr="00C131DA" w:rsidRDefault="006F346A" w:rsidP="006F346A">
                            <w:pPr>
                              <w:jc w:val="center"/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</w:pPr>
                          </w:p>
                          <w:p w:rsidR="006F346A" w:rsidRPr="00C131DA" w:rsidRDefault="003D2891" w:rsidP="006F346A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sdtContent>
                      </w:sdt>
                    </w:txbxContent>
                  </v:textbox>
                </v:shape>
                <v:shape id="Text Box 10" o:spid="_x0000_s1058" type="#_x0000_t202" style="position:absolute;left:9151;top:1440;width:2009;height:360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<v:textbox style="mso-next-textbox:#Text Box 10">
                    <w:txbxContent>
                      <w:p w:rsidR="006F346A" w:rsidRPr="00C131DA" w:rsidRDefault="006F346A" w:rsidP="006F346A">
                        <w:pPr>
                          <w:jc w:val="center"/>
                          <w:rPr>
                            <w:rFonts w:ascii="Arial Narrow" w:hAnsi="Arial Narrow"/>
                            <w:b/>
                            <w:sz w:val="20"/>
                            <w:szCs w:val="20"/>
                            <w:lang w:val="en-US"/>
                          </w:rPr>
                        </w:pPr>
                        <w:r w:rsidRPr="00C131DA">
                          <w:rPr>
                            <w:rFonts w:ascii="Arial Narrow" w:hAnsi="Arial Narrow"/>
                            <w:b/>
                            <w:sz w:val="20"/>
                            <w:szCs w:val="20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59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</v:group>
        </w:pict>
      </w:r>
      <w:r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34.85pt;margin-top:-34.8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6F346A">
                      <w:pPr>
                        <w:rPr>
                          <w:lang w:val="en-US"/>
                        </w:rPr>
                      </w:pPr>
                      <w:r w:rsidRPr="006F346A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0A314ACE" wp14:editId="200F6840">
                            <wp:extent cx="845820" cy="56388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5820" cy="563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2B5CA6" w:rsidRPr="002B5CA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5962" w:rsidRPr="00535962" w:rsidRDefault="003D2891" w:rsidP="00535962">
      <w:r>
        <w:pict>
          <v:shape id="Cuadro de texto 18" o:spid="_x0000_s1069" type="#_x0000_t202" style="position:absolute;margin-left:86.6pt;margin-top:6.15pt;width:294.85pt;height:22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" stroked="f">
            <v:textbox>
              <w:txbxContent>
                <w:p w:rsidR="006F346A" w:rsidRPr="002E1412" w:rsidRDefault="003D2891" w:rsidP="006F346A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6F346A">
                        <w:rPr>
                          <w:rStyle w:val="Style6"/>
                          <w:sz w:val="24"/>
                          <w:szCs w:val="24"/>
                        </w:rPr>
                        <w:t xml:space="preserve">CONSEJO NACIONAL PARA LA NIÑEZ Y LA ADOLESCENCIA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8.8pt;margin-top:12.55pt;width:112.4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3D2891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3D2891" w:rsidP="00535962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3.3pt;margin-top:12.5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3D2891">
                    <w:fldChar w:fldCharType="begin"/>
                  </w:r>
                  <w:r w:rsidR="003D2891">
                    <w:instrText xml:space="preserve"> NUMPAGES   \* MERGEFORMAT </w:instrText>
                  </w:r>
                  <w:r w:rsidR="003D2891">
                    <w:fldChar w:fldCharType="separate"/>
                  </w:r>
                  <w:r w:rsidR="00BE4CA7" w:rsidRP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3D2891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891" w:rsidRDefault="003D2891" w:rsidP="001007E7">
      <w:pPr>
        <w:spacing w:after="0" w:line="240" w:lineRule="auto"/>
      </w:pPr>
      <w:r>
        <w:separator/>
      </w:r>
    </w:p>
  </w:endnote>
  <w:endnote w:type="continuationSeparator" w:id="0">
    <w:p w:rsidR="003D2891" w:rsidRDefault="003D28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2891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3D2891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891" w:rsidRDefault="003D2891" w:rsidP="001007E7">
      <w:pPr>
        <w:spacing w:after="0" w:line="240" w:lineRule="auto"/>
      </w:pPr>
      <w:r>
        <w:separator/>
      </w:r>
    </w:p>
  </w:footnote>
  <w:footnote w:type="continuationSeparator" w:id="0">
    <w:p w:rsidR="003D2891" w:rsidRDefault="003D28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24924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3D2891"/>
    <w:rsid w:val="0042490F"/>
    <w:rsid w:val="004564FE"/>
    <w:rsid w:val="00462024"/>
    <w:rsid w:val="00466B9C"/>
    <w:rsid w:val="004A0B96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737D8"/>
    <w:rsid w:val="00691C64"/>
    <w:rsid w:val="006B202F"/>
    <w:rsid w:val="006D38F2"/>
    <w:rsid w:val="006F28AA"/>
    <w:rsid w:val="006F346A"/>
    <w:rsid w:val="00721F4E"/>
    <w:rsid w:val="00725091"/>
    <w:rsid w:val="00780880"/>
    <w:rsid w:val="007B6F6F"/>
    <w:rsid w:val="00806C78"/>
    <w:rsid w:val="00807015"/>
    <w:rsid w:val="00850351"/>
    <w:rsid w:val="00854654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728C2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954CF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4:docId w14:val="5B2450D4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A17DD-B870-4052-A202-AD9A647B2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8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Sheyla Royer Frias</cp:lastModifiedBy>
  <cp:revision>9</cp:revision>
  <cp:lastPrinted>2011-03-04T18:41:00Z</cp:lastPrinted>
  <dcterms:created xsi:type="dcterms:W3CDTF">2011-03-04T18:42:00Z</dcterms:created>
  <dcterms:modified xsi:type="dcterms:W3CDTF">2022-09-09T14:24:00Z</dcterms:modified>
</cp:coreProperties>
</file>