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4666AB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CONANI-CCC-CP-2022-0047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591;top:561;width:2926;height:968" coordorigin="8864,720" coordsize="243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F92925" w:rsidRDefault="004666AB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CONANI-CCC-CP-2022-0047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666A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666A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666A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  <w:bookmarkStart w:id="0" w:name="_GoBack"/>
            <w:bookmarkEnd w:id="0"/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58" w:rsidRDefault="007E7B58" w:rsidP="001007E7">
      <w:pPr>
        <w:spacing w:after="0" w:line="240" w:lineRule="auto"/>
      </w:pPr>
      <w:r>
        <w:separator/>
      </w:r>
    </w:p>
  </w:endnote>
  <w:endnote w:type="continuationSeparator" w:id="0">
    <w:p w:rsidR="007E7B58" w:rsidRDefault="007E7B5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58" w:rsidRDefault="007E7B58" w:rsidP="001007E7">
      <w:pPr>
        <w:spacing w:after="0" w:line="240" w:lineRule="auto"/>
      </w:pPr>
      <w:r>
        <w:separator/>
      </w:r>
    </w:p>
  </w:footnote>
  <w:footnote w:type="continuationSeparator" w:id="0">
    <w:p w:rsidR="007E7B58" w:rsidRDefault="007E7B5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6AB"/>
    <w:rsid w:val="00466B9C"/>
    <w:rsid w:val="004757F6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7E7B58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12B5-64FC-499F-9B3C-71C8D367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2022-10-06T15:32:00Z</dcterms:created>
  <dcterms:modified xsi:type="dcterms:W3CDTF">2022-10-06T15:32:00Z</dcterms:modified>
</cp:coreProperties>
</file>