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9C01A7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CONANI-CCC-CP-2022-0057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9C01A7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CONANI-CCC-CP-2022-0057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C01A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C01A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C01A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58" w:rsidRDefault="007E7B58" w:rsidP="001007E7">
      <w:pPr>
        <w:spacing w:after="0" w:line="240" w:lineRule="auto"/>
      </w:pPr>
      <w:r>
        <w:separator/>
      </w:r>
    </w:p>
  </w:endnote>
  <w:end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58" w:rsidRDefault="007E7B58" w:rsidP="001007E7">
      <w:pPr>
        <w:spacing w:after="0" w:line="240" w:lineRule="auto"/>
      </w:pPr>
      <w:r>
        <w:separator/>
      </w:r>
    </w:p>
  </w:footnote>
  <w:foot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6AB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1DA4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C01A7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B204-3F1F-49F9-82B0-BBC6B7E9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2022-10-06T18:42:00Z</dcterms:created>
  <dcterms:modified xsi:type="dcterms:W3CDTF">2022-10-06T18:42:00Z</dcterms:modified>
</cp:coreProperties>
</file>