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3766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-596348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0F2757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CONANI-CCC-CP-2022-0060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9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0F2757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CONANI-CCC-CP-2022-0060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30E6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30D5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1192696</wp:posOffset>
                </wp:positionH>
                <wp:positionV relativeFrom="paragraph">
                  <wp:posOffset>24184</wp:posOffset>
                </wp:positionV>
                <wp:extent cx="3713259" cy="469127"/>
                <wp:effectExtent l="0" t="0" r="1905" b="762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259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30E6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F275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9pt;margin-top:1.9pt;width:292.4pt;height:3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" stroked="f">
                <v:textbox>
                  <w:txbxContent>
                    <w:p w:rsidR="002E1412" w:rsidRPr="002E1412" w:rsidRDefault="00B30E6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F2757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30E6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65" w:rsidRDefault="00B30E65" w:rsidP="001007E7">
      <w:pPr>
        <w:spacing w:after="0" w:line="240" w:lineRule="auto"/>
      </w:pPr>
      <w:r>
        <w:separator/>
      </w:r>
    </w:p>
  </w:endnote>
  <w:endnote w:type="continuationSeparator" w:id="0">
    <w:p w:rsidR="00B30E65" w:rsidRDefault="00B30E6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65" w:rsidRDefault="00B30E65" w:rsidP="001007E7">
      <w:pPr>
        <w:spacing w:after="0" w:line="240" w:lineRule="auto"/>
      </w:pPr>
      <w:r>
        <w:separator/>
      </w:r>
    </w:p>
  </w:footnote>
  <w:footnote w:type="continuationSeparator" w:id="0">
    <w:p w:rsidR="00B30E65" w:rsidRDefault="00B30E6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0F2757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37662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30E65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30D5B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3A315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C0A1-DB2E-4EB1-B895-602EF6E3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3</cp:revision>
  <cp:lastPrinted>2011-03-04T18:48:00Z</cp:lastPrinted>
  <dcterms:created xsi:type="dcterms:W3CDTF">2022-10-13T13:50:00Z</dcterms:created>
  <dcterms:modified xsi:type="dcterms:W3CDTF">2022-10-20T14:32:00Z</dcterms:modified>
</cp:coreProperties>
</file>