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9020B" w14:textId="644A5D62" w:rsidR="00535962" w:rsidRPr="00F7167E" w:rsidRDefault="00BC0DA7" w:rsidP="00130549">
      <w:pPr>
        <w:tabs>
          <w:tab w:val="right" w:pos="9027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E502E81" wp14:editId="5AA0C249">
                <wp:simplePos x="0" y="0"/>
                <wp:positionH relativeFrom="column">
                  <wp:posOffset>4023360</wp:posOffset>
                </wp:positionH>
                <wp:positionV relativeFrom="paragraph">
                  <wp:posOffset>-739140</wp:posOffset>
                </wp:positionV>
                <wp:extent cx="2143125" cy="701040"/>
                <wp:effectExtent l="13335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CEF9123" w14:textId="67BCA175" w:rsidR="00130549" w:rsidRPr="00535962" w:rsidRDefault="005E3421" w:rsidP="00130549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CONANI-CCC-LPN-2022-0006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48D9D9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02E81" id="Group 20" o:spid="_x0000_s1026" style="position:absolute;margin-left:316.8pt;margin-top:-58.2pt;width:168.75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CEF9123" w14:textId="67BCA175" w:rsidR="00130549" w:rsidRPr="00535962" w:rsidRDefault="005E3421" w:rsidP="00130549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CONANI-CCC-LPN-2022-0006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5148D9D9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A4AB6"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473B6481" wp14:editId="4C8B7D3B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4DE30" wp14:editId="546A0A52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picture/>
                            </w:sdtPr>
                            <w:sdtEndPr/>
                            <w:sdtContent>
                              <w:p w14:paraId="3AF9BCC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41C96C7" wp14:editId="1017598F">
                                      <wp:extent cx="799693" cy="533128"/>
                                      <wp:effectExtent l="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4DE30"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picture/>
                      </w:sdtPr>
                      <w:sdtEndPr/>
                      <w:sdtContent>
                        <w:p w14:paraId="3AF9BCC2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41C96C7" wp14:editId="1017598F">
                                <wp:extent cx="799693" cy="533128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9C8A51" wp14:editId="0B2F6624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DF3E6" w14:textId="77777777"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C8A51"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47sAIAALE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" filled="f" stroked="f">
                <v:textbox inset="0,0,0,0">
                  <w:txbxContent>
                    <w:p w14:paraId="20DDF3E6" w14:textId="77777777"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14:paraId="680047EB" w14:textId="55776A33" w:rsidR="00535962" w:rsidRPr="00535962" w:rsidRDefault="00BC0DA7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7305B6" wp14:editId="226D4832">
                <wp:simplePos x="0" y="0"/>
                <wp:positionH relativeFrom="column">
                  <wp:posOffset>1049655</wp:posOffset>
                </wp:positionH>
                <wp:positionV relativeFrom="paragraph">
                  <wp:posOffset>45720</wp:posOffset>
                </wp:positionV>
                <wp:extent cx="35147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9A059" w14:textId="7D9F14ED" w:rsidR="002E1412" w:rsidRPr="002E1412" w:rsidRDefault="005E342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C0DA7">
                                  <w:rPr>
                                    <w:rStyle w:val="Style6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05B6" id="Text Box 16" o:spid="_x0000_s1033" type="#_x0000_t202" style="position:absolute;margin-left:82.65pt;margin-top:3.6pt;width:276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QZhgIAABc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" stroked="f">
                <v:textbox>
                  <w:txbxContent>
                    <w:p w14:paraId="7479A059" w14:textId="7D9F14ED" w:rsidR="002E1412" w:rsidRPr="002E1412" w:rsidRDefault="00BC605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C0DA7">
                            <w:rPr>
                              <w:rStyle w:val="Style6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AF117A" wp14:editId="53FA7FA8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22C22" w14:textId="77777777" w:rsidR="0026335F" w:rsidRPr="0026335F" w:rsidRDefault="005E342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F117A"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ilug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" filled="f" stroked="f">
                <v:textbox>
                  <w:txbxContent>
                    <w:p w14:paraId="7C122C22" w14:textId="77777777" w:rsidR="0026335F" w:rsidRPr="0026335F" w:rsidRDefault="00BC605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DD40019" w14:textId="68A28B9E" w:rsidR="00535962" w:rsidRDefault="00BC0DA7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3E40A0" wp14:editId="763BA129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76FF5" w14:textId="77777777"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E40A0"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CO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" stroked="f">
                <v:textbox>
                  <w:txbxContent>
                    <w:p w14:paraId="47676FF5" w14:textId="77777777"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4202A7" wp14:editId="5B1E761A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3DF1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 w:rsidRP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202A7"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Tz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" filled="f" stroked="f">
                <v:textbox>
                  <w:txbxContent>
                    <w:p w14:paraId="13A3DF1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914B757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2ACA72FA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  <w:bookmarkStart w:id="0" w:name="_GoBack"/>
      <w:bookmarkEnd w:id="0"/>
    </w:p>
    <w:p w14:paraId="33A9A9BA" w14:textId="77777777"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14:paraId="0EE1144C" w14:textId="77777777"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14:paraId="6BD46546" w14:textId="77777777"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3E1B13" w14:textId="77777777"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14:paraId="3FA1906D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14:paraId="342E8E59" w14:textId="77777777"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14:paraId="7917C39F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14:paraId="1FB89C0E" w14:textId="77777777"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47912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14:paraId="3C97D391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279C3213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14:paraId="2E39D8EC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7C439D4A" w14:textId="77777777"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14:paraId="48F60BA1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2229011F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14:paraId="1A1CCFBD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5E5A587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14:paraId="4B004F5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65F026A6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14:paraId="4907A60A" w14:textId="77777777"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14:paraId="4579B183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14:paraId="689BCD4C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14:paraId="3C1FCD3A" w14:textId="77777777"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14:paraId="2B110423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46D872EE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78BDE17C" w14:textId="77777777"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14:paraId="278047C3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7F4DC519" w14:textId="77777777"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14:paraId="658F584D" w14:textId="77777777"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191B3" w14:textId="77777777" w:rsidR="002B294D" w:rsidRDefault="002B294D" w:rsidP="001007E7">
      <w:pPr>
        <w:spacing w:after="0" w:line="240" w:lineRule="auto"/>
      </w:pPr>
      <w:r>
        <w:separator/>
      </w:r>
    </w:p>
  </w:endnote>
  <w:endnote w:type="continuationSeparator" w:id="0">
    <w:p w14:paraId="6CE2325C" w14:textId="77777777" w:rsidR="002B294D" w:rsidRDefault="002B29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1E439" w14:textId="7F99EF9F" w:rsidR="001007E7" w:rsidRDefault="00BC0DA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3077EC" wp14:editId="02F8030E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FFA27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077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" filled="f" stroked="f">
              <v:textbox inset="0,0,0,0">
                <w:txbxContent>
                  <w:p w14:paraId="4E4FFA27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B754386" wp14:editId="2CAC144B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9345F4" wp14:editId="3E3D2EB1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BA9AD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45C93846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9345F4"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" filled="f" stroked="f">
              <v:textbox inset="0,0,0,0">
                <w:txbxContent>
                  <w:p w14:paraId="439BA9AD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45C93846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61CD1CE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4DA744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BAAAD25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DC11B8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74495DD5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CBA48" w14:textId="77777777" w:rsidR="002B294D" w:rsidRDefault="002B294D" w:rsidP="001007E7">
      <w:pPr>
        <w:spacing w:after="0" w:line="240" w:lineRule="auto"/>
      </w:pPr>
      <w:r>
        <w:separator/>
      </w:r>
    </w:p>
  </w:footnote>
  <w:footnote w:type="continuationSeparator" w:id="0">
    <w:p w14:paraId="4ECC1875" w14:textId="77777777" w:rsidR="002B294D" w:rsidRDefault="002B294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5E3421"/>
    <w:rsid w:val="00611A07"/>
    <w:rsid w:val="0062592A"/>
    <w:rsid w:val="00643FAC"/>
    <w:rsid w:val="006471AF"/>
    <w:rsid w:val="006506D0"/>
    <w:rsid w:val="00651E48"/>
    <w:rsid w:val="0065420B"/>
    <w:rsid w:val="00660BBE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0DA7"/>
    <w:rsid w:val="00BC1D0C"/>
    <w:rsid w:val="00BC6055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C2C0A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,"/>
  <w14:docId w14:val="31B21F61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42AFA-AF96-4A36-841D-9CFC704C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3</cp:revision>
  <cp:lastPrinted>2011-03-04T19:00:00Z</cp:lastPrinted>
  <dcterms:created xsi:type="dcterms:W3CDTF">2020-11-17T12:37:00Z</dcterms:created>
  <dcterms:modified xsi:type="dcterms:W3CDTF">2022-06-17T14:50:00Z</dcterms:modified>
</cp:coreProperties>
</file>