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7C1164BE" w:rsidR="00957FDA" w:rsidRPr="00535962" w:rsidRDefault="00A75EC4" w:rsidP="00957FDA">
                                    <w:pPr>
                                      <w:jc w:val="center"/>
                                    </w:pP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7C1164BE" w:rsidR="00957FDA" w:rsidRPr="00535962" w:rsidRDefault="00A75EC4" w:rsidP="00957FDA">
                              <w:pPr>
                                <w:jc w:val="center"/>
                              </w:pP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A75EC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A75EC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A75EC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14023"/>
    <w:rsid w:val="0031441A"/>
    <w:rsid w:val="00351DE8"/>
    <w:rsid w:val="003704F6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5EC4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6FD1-EE23-44B1-B0B5-7CB8CEDCC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2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6</cp:revision>
  <cp:lastPrinted>2011-03-04T18:27:00Z</cp:lastPrinted>
  <dcterms:created xsi:type="dcterms:W3CDTF">2020-12-21T20:35:00Z</dcterms:created>
  <dcterms:modified xsi:type="dcterms:W3CDTF">2022-04-19T18:47:00Z</dcterms:modified>
</cp:coreProperties>
</file>